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36" w:rsidRDefault="002F5CDC" w:rsidP="008E73D3">
      <w:pPr>
        <w:tabs>
          <w:tab w:val="left" w:pos="450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CD2FFA" w:rsidRDefault="005826AA" w:rsidP="00813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1A6">
        <w:rPr>
          <w:rFonts w:ascii="Times New Roman" w:hAnsi="Times New Roman" w:cs="Times New Roman"/>
          <w:b/>
          <w:sz w:val="32"/>
          <w:szCs w:val="32"/>
        </w:rPr>
        <w:t>Описание внешнего вида модели</w:t>
      </w:r>
    </w:p>
    <w:p w:rsidR="00BF6F36" w:rsidRPr="0053707B" w:rsidRDefault="002F5001" w:rsidP="00BF6F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817D27">
        <w:rPr>
          <w:rFonts w:ascii="Times New Roman" w:hAnsi="Times New Roman" w:cs="Times New Roman"/>
          <w:sz w:val="28"/>
          <w:szCs w:val="28"/>
        </w:rPr>
        <w:t>Виват</w:t>
      </w:r>
      <w:r w:rsidR="00AB5178">
        <w:rPr>
          <w:rFonts w:ascii="Times New Roman" w:hAnsi="Times New Roman" w:cs="Times New Roman"/>
          <w:sz w:val="28"/>
          <w:szCs w:val="28"/>
        </w:rPr>
        <w:t>-1</w:t>
      </w:r>
      <w:r w:rsidR="00817D27">
        <w:rPr>
          <w:rFonts w:ascii="Times New Roman" w:hAnsi="Times New Roman" w:cs="Times New Roman"/>
          <w:sz w:val="28"/>
          <w:szCs w:val="28"/>
        </w:rPr>
        <w:t xml:space="preserve"> Премиум</w:t>
      </w:r>
      <w:r w:rsidR="00BF6F36" w:rsidRPr="009327BE">
        <w:rPr>
          <w:rFonts w:ascii="Times New Roman" w:hAnsi="Times New Roman" w:cs="Times New Roman"/>
          <w:sz w:val="28"/>
          <w:szCs w:val="28"/>
        </w:rPr>
        <w:t xml:space="preserve"> предназначен для защиты от общих производственных загрязнений и механических воздействий, изготавливается в соответствии с </w:t>
      </w:r>
      <w:r w:rsidR="00BF6F36" w:rsidRPr="00672455">
        <w:rPr>
          <w:rFonts w:ascii="Times New Roman" w:hAnsi="Times New Roman" w:cs="Times New Roman"/>
          <w:sz w:val="28"/>
          <w:szCs w:val="28"/>
        </w:rPr>
        <w:t>ГОСТ 12.4.280-2014 «Одежда специальная для за</w:t>
      </w:r>
      <w:r w:rsidR="00817D27">
        <w:rPr>
          <w:rFonts w:ascii="Times New Roman" w:hAnsi="Times New Roman" w:cs="Times New Roman"/>
          <w:sz w:val="28"/>
          <w:szCs w:val="28"/>
        </w:rPr>
        <w:t xml:space="preserve">щиты от общих производственных </w:t>
      </w:r>
      <w:r w:rsidR="00BF6F36" w:rsidRPr="00672455">
        <w:rPr>
          <w:rFonts w:ascii="Times New Roman" w:hAnsi="Times New Roman" w:cs="Times New Roman"/>
          <w:sz w:val="28"/>
          <w:szCs w:val="28"/>
        </w:rPr>
        <w:t>загрязнений и механических воздействий. Общие технические требования»</w:t>
      </w:r>
      <w:r w:rsidR="006B16C7">
        <w:rPr>
          <w:rFonts w:ascii="Times New Roman" w:hAnsi="Times New Roman" w:cs="Times New Roman"/>
          <w:sz w:val="28"/>
          <w:szCs w:val="28"/>
        </w:rPr>
        <w:t>.</w:t>
      </w:r>
    </w:p>
    <w:p w:rsidR="0081347F" w:rsidRPr="000B3004" w:rsidRDefault="0081347F" w:rsidP="00BF6F36">
      <w:pPr>
        <w:ind w:firstLine="567"/>
        <w:rPr>
          <w:b/>
        </w:rPr>
      </w:pPr>
      <w:r w:rsidRPr="000B3004">
        <w:rPr>
          <w:rFonts w:ascii="Times New Roman" w:hAnsi="Times New Roman" w:cs="Times New Roman"/>
          <w:b/>
          <w:sz w:val="28"/>
          <w:szCs w:val="28"/>
        </w:rPr>
        <w:t>Костюм сос</w:t>
      </w:r>
      <w:r w:rsidR="00A31582" w:rsidRPr="000B3004">
        <w:rPr>
          <w:rFonts w:ascii="Times New Roman" w:hAnsi="Times New Roman" w:cs="Times New Roman"/>
          <w:b/>
          <w:sz w:val="28"/>
          <w:szCs w:val="28"/>
        </w:rPr>
        <w:t>тоит из куртки и брюк</w:t>
      </w:r>
      <w:r w:rsidR="00FA534B" w:rsidRPr="000B3004">
        <w:rPr>
          <w:rFonts w:ascii="Times New Roman" w:hAnsi="Times New Roman" w:cs="Times New Roman"/>
          <w:b/>
          <w:sz w:val="28"/>
          <w:szCs w:val="28"/>
        </w:rPr>
        <w:t>.</w:t>
      </w:r>
    </w:p>
    <w:p w:rsidR="006D6D8C" w:rsidRPr="00CD2FFA" w:rsidRDefault="006D6D8C" w:rsidP="000F7A3E">
      <w:pPr>
        <w:spacing w:after="0" w:line="240" w:lineRule="auto"/>
        <w:ind w:firstLine="567"/>
        <w:jc w:val="both"/>
        <w:rPr>
          <w:sz w:val="28"/>
          <w:szCs w:val="28"/>
        </w:rPr>
      </w:pPr>
      <w:r w:rsidRPr="009327BE">
        <w:rPr>
          <w:rFonts w:ascii="Times New Roman" w:hAnsi="Times New Roman" w:cs="Times New Roman"/>
          <w:b/>
          <w:sz w:val="28"/>
          <w:szCs w:val="28"/>
        </w:rPr>
        <w:t xml:space="preserve">Куртка </w:t>
      </w:r>
      <w:r w:rsidRPr="009327BE">
        <w:rPr>
          <w:rFonts w:ascii="Times New Roman" w:hAnsi="Times New Roman" w:cs="Times New Roman"/>
          <w:sz w:val="28"/>
          <w:szCs w:val="28"/>
        </w:rPr>
        <w:t>прямая, с центральн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817D27">
        <w:rPr>
          <w:rFonts w:ascii="Times New Roman" w:hAnsi="Times New Roman" w:cs="Times New Roman"/>
          <w:sz w:val="28"/>
          <w:szCs w:val="28"/>
        </w:rPr>
        <w:t>застёжкой на тесьму-молния</w:t>
      </w:r>
      <w:r w:rsidR="00136DA3">
        <w:rPr>
          <w:rFonts w:ascii="Times New Roman" w:hAnsi="Times New Roman" w:cs="Times New Roman"/>
          <w:sz w:val="28"/>
          <w:szCs w:val="28"/>
        </w:rPr>
        <w:t xml:space="preserve"> </w:t>
      </w:r>
      <w:r w:rsidR="00817D27">
        <w:rPr>
          <w:rFonts w:ascii="Times New Roman" w:hAnsi="Times New Roman" w:cs="Times New Roman"/>
          <w:sz w:val="28"/>
          <w:szCs w:val="28"/>
        </w:rPr>
        <w:t>и ветрозащитной планкой</w:t>
      </w:r>
      <w:r w:rsidR="00D80CDE">
        <w:rPr>
          <w:rFonts w:ascii="Times New Roman" w:hAnsi="Times New Roman" w:cs="Times New Roman"/>
          <w:sz w:val="28"/>
          <w:szCs w:val="28"/>
        </w:rPr>
        <w:t xml:space="preserve"> с перекантом,</w:t>
      </w:r>
      <w:r w:rsidR="00817D27">
        <w:rPr>
          <w:rFonts w:ascii="Times New Roman" w:hAnsi="Times New Roman" w:cs="Times New Roman"/>
          <w:sz w:val="28"/>
          <w:szCs w:val="28"/>
        </w:rPr>
        <w:t xml:space="preserve"> застегивающейся на </w:t>
      </w:r>
      <w:r w:rsidR="00877C97">
        <w:rPr>
          <w:rFonts w:ascii="Times New Roman" w:hAnsi="Times New Roman" w:cs="Times New Roman"/>
          <w:sz w:val="28"/>
          <w:szCs w:val="28"/>
        </w:rPr>
        <w:t>кнопку в верхней части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  <w:r w:rsidR="00136DA3">
        <w:rPr>
          <w:rFonts w:ascii="Times New Roman" w:hAnsi="Times New Roman" w:cs="Times New Roman"/>
          <w:sz w:val="28"/>
          <w:szCs w:val="28"/>
        </w:rPr>
        <w:t xml:space="preserve"> </w:t>
      </w:r>
      <w:r w:rsidRPr="009327BE">
        <w:rPr>
          <w:rFonts w:ascii="Times New Roman" w:hAnsi="Times New Roman" w:cs="Times New Roman"/>
          <w:sz w:val="28"/>
          <w:szCs w:val="28"/>
        </w:rPr>
        <w:t>Низ куртки на поясе</w:t>
      </w:r>
      <w:r w:rsidR="00877C97">
        <w:rPr>
          <w:rFonts w:ascii="Times New Roman" w:hAnsi="Times New Roman" w:cs="Times New Roman"/>
          <w:sz w:val="28"/>
          <w:szCs w:val="28"/>
        </w:rPr>
        <w:t>, застегивающимся на кнопку,</w:t>
      </w:r>
      <w:r w:rsidR="009C1AEB">
        <w:rPr>
          <w:rFonts w:ascii="Times New Roman" w:hAnsi="Times New Roman" w:cs="Times New Roman"/>
          <w:sz w:val="28"/>
          <w:szCs w:val="28"/>
        </w:rPr>
        <w:t xml:space="preserve"> с</w:t>
      </w:r>
      <w:r w:rsidR="00817D27">
        <w:rPr>
          <w:rFonts w:ascii="Times New Roman" w:hAnsi="Times New Roman" w:cs="Times New Roman"/>
          <w:sz w:val="28"/>
          <w:szCs w:val="28"/>
        </w:rPr>
        <w:t xml:space="preserve"> внутренней резинкой в области боковых швов.</w:t>
      </w:r>
    </w:p>
    <w:p w:rsidR="006D4AD8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4">
        <w:rPr>
          <w:rFonts w:ascii="Times New Roman" w:hAnsi="Times New Roman" w:cs="Times New Roman"/>
          <w:i/>
          <w:sz w:val="28"/>
          <w:szCs w:val="28"/>
        </w:rPr>
        <w:t>Полочки</w:t>
      </w:r>
      <w:r w:rsidRPr="009327BE">
        <w:rPr>
          <w:rFonts w:ascii="Times New Roman" w:hAnsi="Times New Roman" w:cs="Times New Roman"/>
          <w:sz w:val="28"/>
          <w:szCs w:val="28"/>
        </w:rPr>
        <w:t xml:space="preserve"> на кокетках.</w:t>
      </w:r>
      <w:r w:rsidR="004C696F">
        <w:rPr>
          <w:rFonts w:ascii="Times New Roman" w:hAnsi="Times New Roman" w:cs="Times New Roman"/>
          <w:sz w:val="28"/>
          <w:szCs w:val="28"/>
        </w:rPr>
        <w:t xml:space="preserve"> На кокетках располагается горизонтальная светоотражающая полоса шириной 50 мм, под которую </w:t>
      </w:r>
      <w:r w:rsidR="00D80CDE">
        <w:rPr>
          <w:rFonts w:ascii="Times New Roman" w:hAnsi="Times New Roman" w:cs="Times New Roman"/>
          <w:sz w:val="28"/>
          <w:szCs w:val="28"/>
        </w:rPr>
        <w:t xml:space="preserve">(по нижнему срезу) </w:t>
      </w:r>
      <w:r w:rsidR="00C270A7">
        <w:rPr>
          <w:rFonts w:ascii="Times New Roman" w:hAnsi="Times New Roman" w:cs="Times New Roman"/>
          <w:sz w:val="28"/>
          <w:szCs w:val="28"/>
        </w:rPr>
        <w:t>вставлен кант.</w:t>
      </w:r>
      <w:r w:rsidR="00817D27">
        <w:rPr>
          <w:rFonts w:ascii="Times New Roman" w:hAnsi="Times New Roman" w:cs="Times New Roman"/>
          <w:sz w:val="28"/>
          <w:szCs w:val="28"/>
        </w:rPr>
        <w:t xml:space="preserve"> На полочках располагаются нагрудные накладные карманы с двумя зональными делениями.</w:t>
      </w:r>
      <w:r w:rsidR="00867786">
        <w:rPr>
          <w:rFonts w:ascii="Times New Roman" w:hAnsi="Times New Roman" w:cs="Times New Roman"/>
          <w:sz w:val="28"/>
          <w:szCs w:val="28"/>
        </w:rPr>
        <w:t xml:space="preserve"> </w:t>
      </w:r>
      <w:r w:rsidR="00C270A7">
        <w:rPr>
          <w:rFonts w:ascii="Times New Roman" w:hAnsi="Times New Roman" w:cs="Times New Roman"/>
          <w:sz w:val="28"/>
          <w:szCs w:val="28"/>
        </w:rPr>
        <w:t>Нагрудные карманы нижним срезом входят под горизонтальную светоотражающую полосу полочек</w:t>
      </w:r>
      <w:r w:rsidR="004C696F">
        <w:rPr>
          <w:rFonts w:ascii="Times New Roman" w:hAnsi="Times New Roman" w:cs="Times New Roman"/>
          <w:sz w:val="28"/>
          <w:szCs w:val="28"/>
        </w:rPr>
        <w:t xml:space="preserve"> шириной 50 мм</w:t>
      </w:r>
      <w:r w:rsidR="00C270A7">
        <w:rPr>
          <w:rFonts w:ascii="Times New Roman" w:hAnsi="Times New Roman" w:cs="Times New Roman"/>
          <w:sz w:val="28"/>
          <w:szCs w:val="28"/>
        </w:rPr>
        <w:t>.</w:t>
      </w:r>
      <w:r w:rsidR="00817D27">
        <w:rPr>
          <w:rFonts w:ascii="Times New Roman" w:hAnsi="Times New Roman" w:cs="Times New Roman"/>
          <w:sz w:val="28"/>
          <w:szCs w:val="28"/>
        </w:rPr>
        <w:t xml:space="preserve"> На левом нагрудном кармане располагается карман-портфель под рацию с клапаном, застегивающимся на ленту-контакт. Клапан кармана под рацию вхо</w:t>
      </w:r>
      <w:r w:rsidR="006D4AD8">
        <w:rPr>
          <w:rFonts w:ascii="Times New Roman" w:hAnsi="Times New Roman" w:cs="Times New Roman"/>
          <w:sz w:val="28"/>
          <w:szCs w:val="28"/>
        </w:rPr>
        <w:t xml:space="preserve">дит в шов притачивания кокетки. </w:t>
      </w:r>
      <w:r w:rsidR="009C1AEB"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Под клапаном </w:t>
      </w:r>
      <w:r w:rsidR="001F0636"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в шов </w:t>
      </w:r>
      <w:r w:rsidR="009C1AEB"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втачана петля из репсовой тесьмы для крепления бейджа. </w:t>
      </w:r>
      <w:r w:rsidR="006D4AD8">
        <w:rPr>
          <w:rFonts w:ascii="Times New Roman" w:hAnsi="Times New Roman" w:cs="Times New Roman"/>
          <w:sz w:val="28"/>
          <w:szCs w:val="28"/>
        </w:rPr>
        <w:t xml:space="preserve">Нижние накладные </w:t>
      </w:r>
      <w:r w:rsidR="00C270A7">
        <w:rPr>
          <w:rFonts w:ascii="Times New Roman" w:hAnsi="Times New Roman" w:cs="Times New Roman"/>
          <w:sz w:val="28"/>
          <w:szCs w:val="28"/>
        </w:rPr>
        <w:t>карманы состоят</w:t>
      </w:r>
      <w:r w:rsidR="006D4AD8">
        <w:rPr>
          <w:rFonts w:ascii="Times New Roman" w:hAnsi="Times New Roman" w:cs="Times New Roman"/>
          <w:sz w:val="28"/>
          <w:szCs w:val="28"/>
        </w:rPr>
        <w:t xml:space="preserve"> из двух</w:t>
      </w:r>
      <w:r w:rsidR="004B5BE6">
        <w:rPr>
          <w:rFonts w:ascii="Times New Roman" w:hAnsi="Times New Roman" w:cs="Times New Roman"/>
          <w:sz w:val="28"/>
          <w:szCs w:val="28"/>
        </w:rPr>
        <w:t xml:space="preserve"> частей: большого кармана-</w:t>
      </w:r>
      <w:r w:rsidR="00A1315C">
        <w:rPr>
          <w:rFonts w:ascii="Times New Roman" w:hAnsi="Times New Roman" w:cs="Times New Roman"/>
          <w:sz w:val="28"/>
          <w:szCs w:val="28"/>
        </w:rPr>
        <w:t xml:space="preserve"> с боковым</w:t>
      </w:r>
      <w:r w:rsidR="004B5BE6">
        <w:rPr>
          <w:rFonts w:ascii="Times New Roman" w:hAnsi="Times New Roman" w:cs="Times New Roman"/>
          <w:sz w:val="28"/>
          <w:szCs w:val="28"/>
        </w:rPr>
        <w:t xml:space="preserve"> входом, малого кармана-</w:t>
      </w:r>
      <w:r w:rsidR="006D4AD8">
        <w:rPr>
          <w:rFonts w:ascii="Times New Roman" w:hAnsi="Times New Roman" w:cs="Times New Roman"/>
          <w:sz w:val="28"/>
          <w:szCs w:val="28"/>
        </w:rPr>
        <w:t xml:space="preserve"> с в</w:t>
      </w:r>
      <w:r w:rsidR="004B5BE6">
        <w:rPr>
          <w:rFonts w:ascii="Times New Roman" w:hAnsi="Times New Roman" w:cs="Times New Roman"/>
          <w:sz w:val="28"/>
          <w:szCs w:val="28"/>
        </w:rPr>
        <w:t xml:space="preserve">ертикальным входом. Большой нижний </w:t>
      </w:r>
      <w:r w:rsidR="00C270A7">
        <w:rPr>
          <w:rFonts w:ascii="Times New Roman" w:hAnsi="Times New Roman" w:cs="Times New Roman"/>
          <w:sz w:val="28"/>
          <w:szCs w:val="28"/>
        </w:rPr>
        <w:t xml:space="preserve"> кар</w:t>
      </w:r>
      <w:r w:rsidR="004B5BE6">
        <w:rPr>
          <w:rFonts w:ascii="Times New Roman" w:hAnsi="Times New Roman" w:cs="Times New Roman"/>
          <w:sz w:val="28"/>
          <w:szCs w:val="28"/>
        </w:rPr>
        <w:t>ман</w:t>
      </w:r>
      <w:r w:rsidR="006D4AD8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4B5BE6">
        <w:rPr>
          <w:rFonts w:ascii="Times New Roman" w:hAnsi="Times New Roman" w:cs="Times New Roman"/>
          <w:sz w:val="28"/>
          <w:szCs w:val="28"/>
        </w:rPr>
        <w:t>по трём срезам</w:t>
      </w:r>
      <w:r w:rsidR="00C270A7">
        <w:rPr>
          <w:rFonts w:ascii="Times New Roman" w:hAnsi="Times New Roman" w:cs="Times New Roman"/>
          <w:sz w:val="28"/>
          <w:szCs w:val="28"/>
        </w:rPr>
        <w:t xml:space="preserve"> в боковой шов, борт и шов притачивания пояса</w:t>
      </w:r>
      <w:r w:rsidR="004B5BE6">
        <w:rPr>
          <w:rFonts w:ascii="Times New Roman" w:hAnsi="Times New Roman" w:cs="Times New Roman"/>
          <w:sz w:val="28"/>
          <w:szCs w:val="28"/>
        </w:rPr>
        <w:t>. Малый нижний  карман</w:t>
      </w:r>
      <w:r w:rsidR="00A1315C">
        <w:rPr>
          <w:rFonts w:ascii="Times New Roman" w:hAnsi="Times New Roman" w:cs="Times New Roman"/>
          <w:sz w:val="28"/>
          <w:szCs w:val="28"/>
        </w:rPr>
        <w:t xml:space="preserve">  передним срезом</w:t>
      </w:r>
      <w:r w:rsidR="004C696F">
        <w:rPr>
          <w:rFonts w:ascii="Times New Roman" w:hAnsi="Times New Roman" w:cs="Times New Roman"/>
          <w:sz w:val="28"/>
          <w:szCs w:val="28"/>
        </w:rPr>
        <w:t xml:space="preserve"> входит в борт</w:t>
      </w:r>
      <w:r w:rsidR="006D4AD8">
        <w:rPr>
          <w:rFonts w:ascii="Times New Roman" w:hAnsi="Times New Roman" w:cs="Times New Roman"/>
          <w:sz w:val="28"/>
          <w:szCs w:val="28"/>
        </w:rPr>
        <w:t>,</w:t>
      </w:r>
      <w:r w:rsidR="004B5BE6">
        <w:rPr>
          <w:rFonts w:ascii="Times New Roman" w:hAnsi="Times New Roman" w:cs="Times New Roman"/>
          <w:sz w:val="28"/>
          <w:szCs w:val="28"/>
        </w:rPr>
        <w:t xml:space="preserve"> боковой срез частично настрочен на большой карман, нижний срез</w:t>
      </w:r>
      <w:r w:rsidR="004C696F">
        <w:rPr>
          <w:rFonts w:ascii="Times New Roman" w:hAnsi="Times New Roman" w:cs="Times New Roman"/>
          <w:sz w:val="28"/>
          <w:szCs w:val="28"/>
        </w:rPr>
        <w:t xml:space="preserve"> входит в шов</w:t>
      </w:r>
      <w:r w:rsidR="004B5BE6">
        <w:rPr>
          <w:rFonts w:ascii="Times New Roman" w:hAnsi="Times New Roman" w:cs="Times New Roman"/>
          <w:sz w:val="28"/>
          <w:szCs w:val="28"/>
        </w:rPr>
        <w:t xml:space="preserve"> притачивания пояса. Вход в большой нижний карман </w:t>
      </w:r>
      <w:r w:rsidR="004C696F">
        <w:rPr>
          <w:rFonts w:ascii="Times New Roman" w:hAnsi="Times New Roman" w:cs="Times New Roman"/>
          <w:sz w:val="28"/>
          <w:szCs w:val="28"/>
        </w:rPr>
        <w:t xml:space="preserve"> обработан швом в</w:t>
      </w:r>
      <w:r w:rsidR="00867786">
        <w:rPr>
          <w:rFonts w:ascii="Times New Roman" w:hAnsi="Times New Roman" w:cs="Times New Roman"/>
          <w:sz w:val="28"/>
          <w:szCs w:val="28"/>
        </w:rPr>
        <w:t xml:space="preserve"> </w:t>
      </w:r>
      <w:r w:rsidR="004B5BE6">
        <w:rPr>
          <w:rFonts w:ascii="Times New Roman" w:hAnsi="Times New Roman" w:cs="Times New Roman"/>
          <w:sz w:val="28"/>
          <w:szCs w:val="28"/>
        </w:rPr>
        <w:t>подгибку с от</w:t>
      </w:r>
      <w:r w:rsidR="004C696F">
        <w:rPr>
          <w:rFonts w:ascii="Times New Roman" w:hAnsi="Times New Roman" w:cs="Times New Roman"/>
          <w:sz w:val="28"/>
          <w:szCs w:val="28"/>
        </w:rPr>
        <w:t xml:space="preserve">крытым </w:t>
      </w:r>
      <w:r w:rsidR="004B5BE6">
        <w:rPr>
          <w:rFonts w:ascii="Times New Roman" w:hAnsi="Times New Roman" w:cs="Times New Roman"/>
          <w:sz w:val="28"/>
          <w:szCs w:val="28"/>
        </w:rPr>
        <w:t xml:space="preserve">обмётанным </w:t>
      </w:r>
      <w:r w:rsidR="004C696F">
        <w:rPr>
          <w:rFonts w:ascii="Times New Roman" w:hAnsi="Times New Roman" w:cs="Times New Roman"/>
          <w:sz w:val="28"/>
          <w:szCs w:val="28"/>
        </w:rPr>
        <w:t>срезом</w:t>
      </w:r>
      <w:r w:rsidR="00C270A7">
        <w:rPr>
          <w:rFonts w:ascii="Times New Roman" w:hAnsi="Times New Roman" w:cs="Times New Roman"/>
          <w:sz w:val="28"/>
          <w:szCs w:val="28"/>
        </w:rPr>
        <w:t xml:space="preserve">. </w:t>
      </w:r>
      <w:r w:rsidR="004B5BE6">
        <w:rPr>
          <w:rFonts w:ascii="Times New Roman" w:hAnsi="Times New Roman" w:cs="Times New Roman"/>
          <w:sz w:val="28"/>
          <w:szCs w:val="28"/>
        </w:rPr>
        <w:t xml:space="preserve">Вход в малый нижний карман  обработан швом в подгибку с закрытым  срезом. </w:t>
      </w:r>
      <w:r w:rsidR="00C270A7">
        <w:rPr>
          <w:rFonts w:ascii="Times New Roman" w:hAnsi="Times New Roman" w:cs="Times New Roman"/>
          <w:sz w:val="28"/>
          <w:szCs w:val="28"/>
        </w:rPr>
        <w:t xml:space="preserve">Нижние накладные карманы с клапаном, торцевые стороны которого входят в боковой шов и борт, верхний срез </w:t>
      </w:r>
      <w:r w:rsidR="00D80CDE">
        <w:rPr>
          <w:rFonts w:ascii="Times New Roman" w:hAnsi="Times New Roman" w:cs="Times New Roman"/>
          <w:sz w:val="28"/>
          <w:szCs w:val="28"/>
        </w:rPr>
        <w:t>вход</w:t>
      </w:r>
      <w:r w:rsidR="00867786">
        <w:rPr>
          <w:rFonts w:ascii="Times New Roman" w:hAnsi="Times New Roman" w:cs="Times New Roman"/>
          <w:sz w:val="28"/>
          <w:szCs w:val="28"/>
        </w:rPr>
        <w:t>и</w:t>
      </w:r>
      <w:r w:rsidR="00D80CDE">
        <w:rPr>
          <w:rFonts w:ascii="Times New Roman" w:hAnsi="Times New Roman" w:cs="Times New Roman"/>
          <w:sz w:val="28"/>
          <w:szCs w:val="28"/>
        </w:rPr>
        <w:t>т</w:t>
      </w:r>
      <w:r w:rsidR="00867786">
        <w:rPr>
          <w:rFonts w:ascii="Times New Roman" w:hAnsi="Times New Roman" w:cs="Times New Roman"/>
          <w:sz w:val="28"/>
          <w:szCs w:val="28"/>
        </w:rPr>
        <w:t xml:space="preserve"> </w:t>
      </w:r>
      <w:r w:rsidR="004C696F">
        <w:rPr>
          <w:rFonts w:ascii="Times New Roman" w:hAnsi="Times New Roman" w:cs="Times New Roman"/>
          <w:sz w:val="28"/>
          <w:szCs w:val="28"/>
        </w:rPr>
        <w:t>под</w:t>
      </w:r>
      <w:r w:rsidR="00867786">
        <w:rPr>
          <w:rFonts w:ascii="Times New Roman" w:hAnsi="Times New Roman" w:cs="Times New Roman"/>
          <w:sz w:val="28"/>
          <w:szCs w:val="28"/>
        </w:rPr>
        <w:t xml:space="preserve"> </w:t>
      </w:r>
      <w:r w:rsidR="00C270A7">
        <w:rPr>
          <w:rFonts w:ascii="Times New Roman" w:hAnsi="Times New Roman" w:cs="Times New Roman"/>
          <w:sz w:val="28"/>
          <w:szCs w:val="28"/>
        </w:rPr>
        <w:t>светоотражающую полосу</w:t>
      </w:r>
      <w:r w:rsidR="004C696F">
        <w:rPr>
          <w:rFonts w:ascii="Times New Roman" w:hAnsi="Times New Roman" w:cs="Times New Roman"/>
          <w:sz w:val="28"/>
          <w:szCs w:val="28"/>
        </w:rPr>
        <w:t>.</w:t>
      </w:r>
    </w:p>
    <w:p w:rsidR="006D6D8C" w:rsidRPr="0024490E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90E">
        <w:rPr>
          <w:rFonts w:ascii="Times New Roman" w:hAnsi="Times New Roman" w:cs="Times New Roman"/>
          <w:b/>
          <w:i/>
          <w:sz w:val="28"/>
          <w:szCs w:val="28"/>
        </w:rPr>
        <w:t>Тканевая этикетка</w:t>
      </w:r>
      <w:r w:rsidR="00D80CDE" w:rsidRPr="0024490E">
        <w:rPr>
          <w:rFonts w:ascii="Times New Roman" w:hAnsi="Times New Roman" w:cs="Times New Roman"/>
          <w:b/>
          <w:i/>
          <w:sz w:val="28"/>
          <w:szCs w:val="28"/>
        </w:rPr>
        <w:t>-флажок</w:t>
      </w:r>
      <w:r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20A25" w:rsidRPr="0024490E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акел» </w:t>
      </w:r>
      <w:r w:rsidR="00D80CDE" w:rsidRPr="0024490E">
        <w:rPr>
          <w:rFonts w:ascii="Times New Roman" w:hAnsi="Times New Roman" w:cs="Times New Roman"/>
          <w:b/>
          <w:i/>
          <w:sz w:val="28"/>
          <w:szCs w:val="28"/>
        </w:rPr>
        <w:t>вставляется</w:t>
      </w:r>
      <w:r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 в нижний край </w:t>
      </w:r>
      <w:r w:rsidR="00DB7A51" w:rsidRPr="0024490E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6F42CE" w:rsidRPr="0024490E">
        <w:rPr>
          <w:rFonts w:ascii="Times New Roman" w:hAnsi="Times New Roman" w:cs="Times New Roman"/>
          <w:b/>
          <w:i/>
          <w:sz w:val="28"/>
          <w:szCs w:val="28"/>
        </w:rPr>
        <w:t>рмана под рацию со стороны бокового шва</w:t>
      </w:r>
      <w:r w:rsidR="00DB7A51" w:rsidRPr="002449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3004"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636"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С изнаночной стороны левой полочки под </w:t>
      </w:r>
      <w:r w:rsidR="00136DA3" w:rsidRPr="0024490E">
        <w:rPr>
          <w:rFonts w:ascii="Times New Roman" w:hAnsi="Times New Roman" w:cs="Times New Roman"/>
          <w:b/>
          <w:i/>
          <w:sz w:val="28"/>
          <w:szCs w:val="28"/>
        </w:rPr>
        <w:t>нижним</w:t>
      </w:r>
      <w:r w:rsidR="001F0636" w:rsidRPr="0024490E">
        <w:rPr>
          <w:rFonts w:ascii="Times New Roman" w:hAnsi="Times New Roman" w:cs="Times New Roman"/>
          <w:b/>
          <w:i/>
          <w:sz w:val="28"/>
          <w:szCs w:val="28"/>
        </w:rPr>
        <w:t xml:space="preserve"> карманом расположена этикетка ФИО</w:t>
      </w:r>
      <w:bookmarkStart w:id="0" w:name="_GoBack"/>
      <w:bookmarkEnd w:id="0"/>
      <w:r w:rsidR="001F0636" w:rsidRPr="002449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6D8C" w:rsidRPr="009327BE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4">
        <w:rPr>
          <w:rFonts w:ascii="Times New Roman" w:hAnsi="Times New Roman" w:cs="Times New Roman"/>
          <w:i/>
          <w:sz w:val="28"/>
          <w:szCs w:val="28"/>
        </w:rPr>
        <w:t>Спинка</w:t>
      </w:r>
      <w:r w:rsidRPr="009327BE">
        <w:rPr>
          <w:rFonts w:ascii="Times New Roman" w:hAnsi="Times New Roman" w:cs="Times New Roman"/>
          <w:sz w:val="28"/>
          <w:szCs w:val="28"/>
        </w:rPr>
        <w:t xml:space="preserve"> </w:t>
      </w:r>
      <w:r w:rsidR="00D80CDE">
        <w:rPr>
          <w:rFonts w:ascii="Times New Roman" w:hAnsi="Times New Roman" w:cs="Times New Roman"/>
          <w:sz w:val="28"/>
          <w:szCs w:val="28"/>
        </w:rPr>
        <w:t>на кокетке и с отрезными бочками. На кокетку горизонтально настрочена светоотражающая полоса шириной 50 мм, под которую по нижнему срезу вставлен кант. Центральная часть спинки образует две вертикальные складки</w:t>
      </w:r>
      <w:r w:rsidRPr="009327BE">
        <w:rPr>
          <w:rFonts w:ascii="Times New Roman" w:hAnsi="Times New Roman" w:cs="Times New Roman"/>
          <w:sz w:val="28"/>
          <w:szCs w:val="28"/>
        </w:rPr>
        <w:t xml:space="preserve"> для сво</w:t>
      </w:r>
      <w:r w:rsidR="00DB7A51">
        <w:rPr>
          <w:rFonts w:ascii="Times New Roman" w:hAnsi="Times New Roman" w:cs="Times New Roman"/>
          <w:sz w:val="28"/>
          <w:szCs w:val="28"/>
        </w:rPr>
        <w:t>боды движения, фигурно за</w:t>
      </w:r>
      <w:r w:rsidR="00D80CDE">
        <w:rPr>
          <w:rFonts w:ascii="Times New Roman" w:hAnsi="Times New Roman" w:cs="Times New Roman"/>
          <w:sz w:val="28"/>
          <w:szCs w:val="28"/>
        </w:rPr>
        <w:t>строченные в нижней части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  <w:r w:rsidR="00EA276B">
        <w:rPr>
          <w:rFonts w:ascii="Times New Roman" w:hAnsi="Times New Roman" w:cs="Times New Roman"/>
          <w:sz w:val="28"/>
          <w:szCs w:val="28"/>
        </w:rPr>
        <w:t xml:space="preserve"> Нижняя часть складок настрочена на среднюю часть спинки по рельефам.</w:t>
      </w:r>
    </w:p>
    <w:p w:rsidR="006D6D8C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4">
        <w:rPr>
          <w:rFonts w:ascii="Times New Roman" w:hAnsi="Times New Roman" w:cs="Times New Roman"/>
          <w:i/>
          <w:sz w:val="28"/>
          <w:szCs w:val="28"/>
        </w:rPr>
        <w:t>Рукава</w:t>
      </w:r>
      <w:r w:rsidRPr="009327BE">
        <w:rPr>
          <w:rFonts w:ascii="Times New Roman" w:hAnsi="Times New Roman" w:cs="Times New Roman"/>
          <w:sz w:val="28"/>
          <w:szCs w:val="28"/>
        </w:rPr>
        <w:t xml:space="preserve"> втачные</w:t>
      </w:r>
      <w:r w:rsidR="000B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трехшовные. </w:t>
      </w:r>
      <w:r w:rsidR="00DB7A51">
        <w:rPr>
          <w:rFonts w:ascii="Times New Roman" w:hAnsi="Times New Roman" w:cs="Times New Roman"/>
          <w:sz w:val="28"/>
          <w:szCs w:val="28"/>
        </w:rPr>
        <w:t>Центральная часть рукава с горизонтальной светоотражающей полосой</w:t>
      </w:r>
      <w:r w:rsidR="000F7A3E">
        <w:rPr>
          <w:rFonts w:ascii="Times New Roman" w:hAnsi="Times New Roman" w:cs="Times New Roman"/>
          <w:sz w:val="28"/>
          <w:szCs w:val="28"/>
        </w:rPr>
        <w:t xml:space="preserve"> шириной 50 мм.</w:t>
      </w:r>
      <w:r>
        <w:rPr>
          <w:rFonts w:ascii="Times New Roman" w:hAnsi="Times New Roman" w:cs="Times New Roman"/>
          <w:sz w:val="28"/>
          <w:szCs w:val="28"/>
        </w:rPr>
        <w:t xml:space="preserve"> Низ рукава с притачной манжетой, застегивающейся на </w:t>
      </w:r>
      <w:r w:rsidR="000F7A3E">
        <w:rPr>
          <w:rFonts w:ascii="Times New Roman" w:hAnsi="Times New Roman" w:cs="Times New Roman"/>
          <w:sz w:val="28"/>
          <w:szCs w:val="28"/>
        </w:rPr>
        <w:t>кнопку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A3E">
        <w:rPr>
          <w:rFonts w:ascii="Times New Roman" w:hAnsi="Times New Roman" w:cs="Times New Roman"/>
          <w:sz w:val="28"/>
          <w:szCs w:val="28"/>
        </w:rPr>
        <w:t>горизонтальной шлицей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D8C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4">
        <w:rPr>
          <w:rFonts w:ascii="Times New Roman" w:hAnsi="Times New Roman" w:cs="Times New Roman"/>
          <w:i/>
          <w:sz w:val="28"/>
          <w:szCs w:val="28"/>
        </w:rPr>
        <w:t xml:space="preserve">Воротник </w:t>
      </w:r>
      <w:r>
        <w:rPr>
          <w:rFonts w:ascii="Times New Roman" w:hAnsi="Times New Roman" w:cs="Times New Roman"/>
          <w:sz w:val="28"/>
          <w:szCs w:val="28"/>
        </w:rPr>
        <w:t xml:space="preserve">втачной, отложной. </w:t>
      </w:r>
    </w:p>
    <w:p w:rsidR="000B3004" w:rsidRDefault="009C1AEB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горловину куртки втачи</w:t>
      </w:r>
      <w:r w:rsidR="006D6D8C" w:rsidRPr="009327BE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0B3004">
        <w:rPr>
          <w:rFonts w:ascii="Times New Roman" w:hAnsi="Times New Roman" w:cs="Times New Roman"/>
          <w:sz w:val="28"/>
          <w:szCs w:val="28"/>
        </w:rPr>
        <w:t xml:space="preserve">вешалка из основной ткани и </w:t>
      </w:r>
      <w:r w:rsidR="006D6D8C" w:rsidRPr="009327BE">
        <w:rPr>
          <w:rFonts w:ascii="Times New Roman" w:hAnsi="Times New Roman" w:cs="Times New Roman"/>
          <w:sz w:val="28"/>
          <w:szCs w:val="28"/>
        </w:rPr>
        <w:t>этикетка</w:t>
      </w:r>
      <w:r w:rsidR="000B3004">
        <w:rPr>
          <w:rFonts w:ascii="Times New Roman" w:hAnsi="Times New Roman" w:cs="Times New Roman"/>
          <w:sz w:val="28"/>
          <w:szCs w:val="28"/>
        </w:rPr>
        <w:t xml:space="preserve"> основная.</w:t>
      </w:r>
      <w:r w:rsidR="006D6D8C" w:rsidRPr="0093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DB" w:rsidRPr="00F71A99" w:rsidRDefault="001A5ADB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левый боковой шов крепится запасной лоскут.</w:t>
      </w:r>
    </w:p>
    <w:p w:rsidR="00493E59" w:rsidRDefault="00493E59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E59" w:rsidRDefault="00A31582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Брюки</w:t>
      </w:r>
      <w:r w:rsidR="008E4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59" w:rsidRPr="009327BE">
        <w:rPr>
          <w:rFonts w:ascii="Times New Roman" w:hAnsi="Times New Roman" w:cs="Times New Roman"/>
          <w:sz w:val="28"/>
          <w:szCs w:val="28"/>
        </w:rPr>
        <w:t>прямого силуэта с передней</w:t>
      </w:r>
      <w:r w:rsidR="00CF25EF">
        <w:rPr>
          <w:rFonts w:ascii="Times New Roman" w:hAnsi="Times New Roman" w:cs="Times New Roman"/>
          <w:sz w:val="28"/>
          <w:szCs w:val="28"/>
        </w:rPr>
        <w:t xml:space="preserve"> застежкой</w:t>
      </w:r>
      <w:r w:rsidR="000F7A3E">
        <w:rPr>
          <w:rFonts w:ascii="Times New Roman" w:hAnsi="Times New Roman" w:cs="Times New Roman"/>
          <w:sz w:val="28"/>
          <w:szCs w:val="28"/>
        </w:rPr>
        <w:t>-гульфик</w:t>
      </w:r>
      <w:r w:rsidR="000B3004">
        <w:rPr>
          <w:rFonts w:ascii="Times New Roman" w:hAnsi="Times New Roman" w:cs="Times New Roman"/>
          <w:sz w:val="28"/>
          <w:szCs w:val="28"/>
        </w:rPr>
        <w:t xml:space="preserve"> </w:t>
      </w:r>
      <w:r w:rsidR="000F7A3E">
        <w:rPr>
          <w:rFonts w:ascii="Times New Roman" w:hAnsi="Times New Roman" w:cs="Times New Roman"/>
          <w:sz w:val="28"/>
          <w:szCs w:val="28"/>
        </w:rPr>
        <w:t>на тесьму-</w:t>
      </w:r>
      <w:r>
        <w:rPr>
          <w:rFonts w:ascii="Times New Roman" w:hAnsi="Times New Roman" w:cs="Times New Roman"/>
          <w:sz w:val="28"/>
          <w:szCs w:val="28"/>
        </w:rPr>
        <w:t>молния</w:t>
      </w:r>
      <w:r w:rsidR="00BF5DFD" w:rsidRPr="009327BE">
        <w:rPr>
          <w:rFonts w:ascii="Times New Roman" w:hAnsi="Times New Roman" w:cs="Times New Roman"/>
          <w:sz w:val="28"/>
          <w:szCs w:val="28"/>
        </w:rPr>
        <w:t>.</w:t>
      </w:r>
    </w:p>
    <w:p w:rsidR="00231CCD" w:rsidRDefault="00231CCD" w:rsidP="0023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CCD">
        <w:rPr>
          <w:rFonts w:ascii="Times New Roman" w:hAnsi="Times New Roman" w:cs="Times New Roman"/>
          <w:sz w:val="28"/>
          <w:szCs w:val="28"/>
        </w:rPr>
        <w:t>Притачной пояс с пятью шлёвками под ремень. Пояс застёгивается на одну петлю и пуговицу.</w:t>
      </w:r>
    </w:p>
    <w:p w:rsidR="00231CCD" w:rsidRPr="00231CCD" w:rsidRDefault="00231CCD" w:rsidP="0023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4">
        <w:rPr>
          <w:rFonts w:ascii="Times New Roman" w:hAnsi="Times New Roman" w:cs="Times New Roman"/>
          <w:i/>
          <w:sz w:val="28"/>
          <w:szCs w:val="28"/>
        </w:rPr>
        <w:t>На з</w:t>
      </w:r>
      <w:r w:rsidR="000B3004" w:rsidRPr="000B3004">
        <w:rPr>
          <w:rFonts w:ascii="Times New Roman" w:hAnsi="Times New Roman" w:cs="Times New Roman"/>
          <w:i/>
          <w:sz w:val="28"/>
          <w:szCs w:val="28"/>
        </w:rPr>
        <w:t>адних половинках</w:t>
      </w:r>
      <w:r w:rsidR="000B3004">
        <w:rPr>
          <w:rFonts w:ascii="Times New Roman" w:hAnsi="Times New Roman" w:cs="Times New Roman"/>
          <w:sz w:val="28"/>
          <w:szCs w:val="28"/>
        </w:rPr>
        <w:t xml:space="preserve"> располагаются </w:t>
      </w:r>
      <w:r w:rsidRPr="00231CCD">
        <w:rPr>
          <w:rFonts w:ascii="Times New Roman" w:hAnsi="Times New Roman" w:cs="Times New Roman"/>
          <w:sz w:val="28"/>
          <w:szCs w:val="28"/>
        </w:rPr>
        <w:t>вытачки по линии талии.</w:t>
      </w:r>
    </w:p>
    <w:p w:rsidR="007A0A35" w:rsidRDefault="00113F55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4">
        <w:rPr>
          <w:rFonts w:ascii="Times New Roman" w:hAnsi="Times New Roman" w:cs="Times New Roman"/>
          <w:i/>
          <w:sz w:val="28"/>
          <w:szCs w:val="28"/>
        </w:rPr>
        <w:t>На передних половинках</w:t>
      </w:r>
      <w:r w:rsidRPr="009327BE">
        <w:rPr>
          <w:rFonts w:ascii="Times New Roman" w:hAnsi="Times New Roman" w:cs="Times New Roman"/>
          <w:sz w:val="28"/>
          <w:szCs w:val="28"/>
        </w:rPr>
        <w:t xml:space="preserve"> имеются боковые </w:t>
      </w:r>
      <w:r w:rsidR="007A0A35">
        <w:rPr>
          <w:rFonts w:ascii="Times New Roman" w:hAnsi="Times New Roman" w:cs="Times New Roman"/>
          <w:sz w:val="28"/>
          <w:szCs w:val="28"/>
        </w:rPr>
        <w:t>накладные</w:t>
      </w:r>
      <w:r w:rsidRPr="009327BE">
        <w:rPr>
          <w:rFonts w:ascii="Times New Roman" w:hAnsi="Times New Roman" w:cs="Times New Roman"/>
          <w:sz w:val="28"/>
          <w:szCs w:val="28"/>
        </w:rPr>
        <w:t xml:space="preserve"> карманы с </w:t>
      </w:r>
      <w:r w:rsidR="007A0A35" w:rsidRPr="006F42CE">
        <w:rPr>
          <w:rFonts w:ascii="Times New Roman" w:hAnsi="Times New Roman" w:cs="Times New Roman"/>
          <w:sz w:val="28"/>
          <w:szCs w:val="28"/>
        </w:rPr>
        <w:t xml:space="preserve">настрочными </w:t>
      </w:r>
      <w:r w:rsidR="006F42CE" w:rsidRPr="006F42CE">
        <w:rPr>
          <w:rFonts w:ascii="Times New Roman" w:hAnsi="Times New Roman" w:cs="Times New Roman"/>
          <w:sz w:val="28"/>
          <w:szCs w:val="28"/>
        </w:rPr>
        <w:t xml:space="preserve">усиливающими </w:t>
      </w:r>
      <w:r w:rsidR="007A0A35" w:rsidRPr="006F42CE">
        <w:rPr>
          <w:rFonts w:ascii="Times New Roman" w:hAnsi="Times New Roman" w:cs="Times New Roman"/>
          <w:sz w:val="28"/>
          <w:szCs w:val="28"/>
        </w:rPr>
        <w:t>накладками</w:t>
      </w:r>
      <w:r w:rsidR="006F42CE" w:rsidRPr="006F42CE">
        <w:rPr>
          <w:rFonts w:ascii="Times New Roman" w:hAnsi="Times New Roman" w:cs="Times New Roman"/>
          <w:sz w:val="28"/>
          <w:szCs w:val="28"/>
        </w:rPr>
        <w:t xml:space="preserve"> по низу</w:t>
      </w:r>
      <w:r w:rsidR="007A0A35" w:rsidRPr="006F42CE">
        <w:rPr>
          <w:rFonts w:ascii="Times New Roman" w:hAnsi="Times New Roman" w:cs="Times New Roman"/>
          <w:sz w:val="28"/>
          <w:szCs w:val="28"/>
        </w:rPr>
        <w:t>. Вход в карман обработан обтачкой и</w:t>
      </w:r>
      <w:r w:rsidR="007A0A35">
        <w:rPr>
          <w:rFonts w:ascii="Times New Roman" w:hAnsi="Times New Roman" w:cs="Times New Roman"/>
          <w:sz w:val="28"/>
          <w:szCs w:val="28"/>
        </w:rPr>
        <w:t xml:space="preserve"> дополнительно фиксируется закрепками. </w:t>
      </w:r>
      <w:r w:rsidR="00D17405">
        <w:rPr>
          <w:rFonts w:ascii="Times New Roman" w:hAnsi="Times New Roman" w:cs="Times New Roman"/>
          <w:sz w:val="28"/>
          <w:szCs w:val="28"/>
        </w:rPr>
        <w:t>На задней правой половинке располагается фигурный накладной карман. Под накладной карман входит карман для инструментов, входящий в боковой шов. На кармане для инструментов располагается малый накладной карман с двумя наклонными петлями.</w:t>
      </w:r>
    </w:p>
    <w:p w:rsidR="007A0A35" w:rsidRDefault="007A0A35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EA276B">
        <w:rPr>
          <w:rFonts w:ascii="Times New Roman" w:hAnsi="Times New Roman" w:cs="Times New Roman"/>
          <w:sz w:val="28"/>
          <w:szCs w:val="28"/>
        </w:rPr>
        <w:t>едние и задние половинки состоят из двух частей</w:t>
      </w:r>
      <w:r>
        <w:rPr>
          <w:rFonts w:ascii="Times New Roman" w:hAnsi="Times New Roman" w:cs="Times New Roman"/>
          <w:sz w:val="28"/>
          <w:szCs w:val="28"/>
        </w:rPr>
        <w:t>. На нижних частях передних и задних половинок располагается светоотражающая полоса шириной 50 мм.</w:t>
      </w:r>
    </w:p>
    <w:p w:rsidR="000B3004" w:rsidRPr="0024490E" w:rsidRDefault="000B3004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90E">
        <w:rPr>
          <w:rFonts w:ascii="Times New Roman" w:hAnsi="Times New Roman" w:cs="Times New Roman"/>
          <w:b/>
          <w:i/>
          <w:sz w:val="28"/>
          <w:szCs w:val="28"/>
        </w:rPr>
        <w:t>На левую переднюю половинку с изнаночной стороны настрачивается этикетка ФИО под накладным карманом.</w:t>
      </w:r>
    </w:p>
    <w:p w:rsidR="00867786" w:rsidRDefault="00EA276B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шов притачивания пояса на уровне  среднего шва задних половинок</w:t>
      </w:r>
      <w:r w:rsidR="00867786">
        <w:rPr>
          <w:rFonts w:ascii="Times New Roman" w:hAnsi="Times New Roman" w:cs="Times New Roman"/>
          <w:sz w:val="28"/>
          <w:szCs w:val="28"/>
        </w:rPr>
        <w:t xml:space="preserve"> н</w:t>
      </w:r>
      <w:r w:rsidR="0024490E">
        <w:rPr>
          <w:rFonts w:ascii="Times New Roman" w:hAnsi="Times New Roman" w:cs="Times New Roman"/>
          <w:sz w:val="28"/>
          <w:szCs w:val="28"/>
        </w:rPr>
        <w:t xml:space="preserve">астрачивается этикетка </w:t>
      </w:r>
      <w:r w:rsidR="00867786">
        <w:rPr>
          <w:rFonts w:ascii="Times New Roman" w:hAnsi="Times New Roman" w:cs="Times New Roman"/>
          <w:sz w:val="28"/>
          <w:szCs w:val="28"/>
        </w:rPr>
        <w:t>основная.</w:t>
      </w:r>
    </w:p>
    <w:sectPr w:rsidR="00867786" w:rsidSect="00CC2E32"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5C" w:rsidRDefault="00A1315C" w:rsidP="0005476F">
      <w:pPr>
        <w:spacing w:after="0" w:line="240" w:lineRule="auto"/>
      </w:pPr>
      <w:r>
        <w:separator/>
      </w:r>
    </w:p>
  </w:endnote>
  <w:endnote w:type="continuationSeparator" w:id="0">
    <w:p w:rsidR="00A1315C" w:rsidRDefault="00A1315C" w:rsidP="000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477781"/>
      <w:docPartObj>
        <w:docPartGallery w:val="Page Numbers (Bottom of Page)"/>
        <w:docPartUnique/>
      </w:docPartObj>
    </w:sdtPr>
    <w:sdtEndPr/>
    <w:sdtContent>
      <w:p w:rsidR="00A1315C" w:rsidRDefault="00A131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15C" w:rsidRDefault="00A13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5C" w:rsidRDefault="00A1315C" w:rsidP="0005476F">
      <w:pPr>
        <w:spacing w:after="0" w:line="240" w:lineRule="auto"/>
      </w:pPr>
      <w:r>
        <w:separator/>
      </w:r>
    </w:p>
  </w:footnote>
  <w:footnote w:type="continuationSeparator" w:id="0">
    <w:p w:rsidR="00A1315C" w:rsidRDefault="00A1315C" w:rsidP="000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908"/>
    <w:multiLevelType w:val="hybridMultilevel"/>
    <w:tmpl w:val="FAE4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A95"/>
    <w:multiLevelType w:val="hybridMultilevel"/>
    <w:tmpl w:val="4EF68A70"/>
    <w:lvl w:ilvl="0" w:tplc="AE32371A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DAA3993"/>
    <w:multiLevelType w:val="hybridMultilevel"/>
    <w:tmpl w:val="A65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6362"/>
    <w:multiLevelType w:val="hybridMultilevel"/>
    <w:tmpl w:val="E81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06AA"/>
    <w:multiLevelType w:val="hybridMultilevel"/>
    <w:tmpl w:val="7CFC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575"/>
    <w:rsid w:val="00003F84"/>
    <w:rsid w:val="0001657D"/>
    <w:rsid w:val="000174D3"/>
    <w:rsid w:val="00023C30"/>
    <w:rsid w:val="00040641"/>
    <w:rsid w:val="0005476F"/>
    <w:rsid w:val="00057782"/>
    <w:rsid w:val="0007098A"/>
    <w:rsid w:val="00075E59"/>
    <w:rsid w:val="0008106E"/>
    <w:rsid w:val="0008771B"/>
    <w:rsid w:val="00093D65"/>
    <w:rsid w:val="000A01A6"/>
    <w:rsid w:val="000A0316"/>
    <w:rsid w:val="000A2679"/>
    <w:rsid w:val="000A7FC3"/>
    <w:rsid w:val="000B1812"/>
    <w:rsid w:val="000B3004"/>
    <w:rsid w:val="000B49F7"/>
    <w:rsid w:val="000C0EB0"/>
    <w:rsid w:val="000D148E"/>
    <w:rsid w:val="000D5AF9"/>
    <w:rsid w:val="000F68BB"/>
    <w:rsid w:val="000F6A38"/>
    <w:rsid w:val="000F77CC"/>
    <w:rsid w:val="000F7A3E"/>
    <w:rsid w:val="00101DAE"/>
    <w:rsid w:val="001129AD"/>
    <w:rsid w:val="00113F55"/>
    <w:rsid w:val="00117DA4"/>
    <w:rsid w:val="00130018"/>
    <w:rsid w:val="00136DA3"/>
    <w:rsid w:val="001434A5"/>
    <w:rsid w:val="001533D3"/>
    <w:rsid w:val="00154744"/>
    <w:rsid w:val="001629D2"/>
    <w:rsid w:val="00165E1C"/>
    <w:rsid w:val="0017105D"/>
    <w:rsid w:val="00183558"/>
    <w:rsid w:val="001A5A6E"/>
    <w:rsid w:val="001A5ADB"/>
    <w:rsid w:val="001A5F93"/>
    <w:rsid w:val="001A6B4F"/>
    <w:rsid w:val="001B7854"/>
    <w:rsid w:val="001C3D6B"/>
    <w:rsid w:val="001E5A91"/>
    <w:rsid w:val="001F0636"/>
    <w:rsid w:val="001F3C9B"/>
    <w:rsid w:val="001F4605"/>
    <w:rsid w:val="0020345D"/>
    <w:rsid w:val="00206BED"/>
    <w:rsid w:val="00210A2B"/>
    <w:rsid w:val="00211506"/>
    <w:rsid w:val="00224F24"/>
    <w:rsid w:val="00231CCD"/>
    <w:rsid w:val="0024269C"/>
    <w:rsid w:val="0024490E"/>
    <w:rsid w:val="002517C3"/>
    <w:rsid w:val="00255E1C"/>
    <w:rsid w:val="002658FF"/>
    <w:rsid w:val="00285CEB"/>
    <w:rsid w:val="0029039F"/>
    <w:rsid w:val="00290B61"/>
    <w:rsid w:val="002A4706"/>
    <w:rsid w:val="002B0E0D"/>
    <w:rsid w:val="002B1608"/>
    <w:rsid w:val="002C018D"/>
    <w:rsid w:val="002C4E11"/>
    <w:rsid w:val="002D3EF6"/>
    <w:rsid w:val="002D440C"/>
    <w:rsid w:val="002D7082"/>
    <w:rsid w:val="002E08C7"/>
    <w:rsid w:val="002E68BF"/>
    <w:rsid w:val="002F5001"/>
    <w:rsid w:val="002F5CDC"/>
    <w:rsid w:val="002F6110"/>
    <w:rsid w:val="00300159"/>
    <w:rsid w:val="00302B50"/>
    <w:rsid w:val="003063CF"/>
    <w:rsid w:val="00306CD7"/>
    <w:rsid w:val="00306EDF"/>
    <w:rsid w:val="0031275A"/>
    <w:rsid w:val="0031759C"/>
    <w:rsid w:val="003377AC"/>
    <w:rsid w:val="003602D8"/>
    <w:rsid w:val="00360E77"/>
    <w:rsid w:val="0036613F"/>
    <w:rsid w:val="0036728D"/>
    <w:rsid w:val="00377E0A"/>
    <w:rsid w:val="00393AC5"/>
    <w:rsid w:val="003A755D"/>
    <w:rsid w:val="003C0C17"/>
    <w:rsid w:val="003D0E6C"/>
    <w:rsid w:val="003D4A56"/>
    <w:rsid w:val="003D50E1"/>
    <w:rsid w:val="003D6A30"/>
    <w:rsid w:val="003E2318"/>
    <w:rsid w:val="003E605E"/>
    <w:rsid w:val="00413561"/>
    <w:rsid w:val="00431583"/>
    <w:rsid w:val="0044533F"/>
    <w:rsid w:val="00447F82"/>
    <w:rsid w:val="0045113B"/>
    <w:rsid w:val="00481CF4"/>
    <w:rsid w:val="004924AC"/>
    <w:rsid w:val="00493E59"/>
    <w:rsid w:val="004A0532"/>
    <w:rsid w:val="004A1B78"/>
    <w:rsid w:val="004A3E92"/>
    <w:rsid w:val="004A4CB1"/>
    <w:rsid w:val="004A625E"/>
    <w:rsid w:val="004A6F71"/>
    <w:rsid w:val="004B5BE6"/>
    <w:rsid w:val="004C1405"/>
    <w:rsid w:val="004C418D"/>
    <w:rsid w:val="004C5AA7"/>
    <w:rsid w:val="004C696F"/>
    <w:rsid w:val="004E3A06"/>
    <w:rsid w:val="00506BA2"/>
    <w:rsid w:val="00515751"/>
    <w:rsid w:val="005173D2"/>
    <w:rsid w:val="0052217C"/>
    <w:rsid w:val="00527D32"/>
    <w:rsid w:val="005424E5"/>
    <w:rsid w:val="00546803"/>
    <w:rsid w:val="005536B0"/>
    <w:rsid w:val="00565DDA"/>
    <w:rsid w:val="00580711"/>
    <w:rsid w:val="005812DD"/>
    <w:rsid w:val="005826AA"/>
    <w:rsid w:val="00585427"/>
    <w:rsid w:val="00591581"/>
    <w:rsid w:val="00595161"/>
    <w:rsid w:val="005974B8"/>
    <w:rsid w:val="005A7546"/>
    <w:rsid w:val="005B2BE7"/>
    <w:rsid w:val="005B3BA2"/>
    <w:rsid w:val="005C2D3B"/>
    <w:rsid w:val="005C54FF"/>
    <w:rsid w:val="005D0EEE"/>
    <w:rsid w:val="005D21D7"/>
    <w:rsid w:val="005E6AAA"/>
    <w:rsid w:val="005F2ED5"/>
    <w:rsid w:val="006116A6"/>
    <w:rsid w:val="0061543B"/>
    <w:rsid w:val="0062010A"/>
    <w:rsid w:val="00627696"/>
    <w:rsid w:val="0063574D"/>
    <w:rsid w:val="00646670"/>
    <w:rsid w:val="006616A3"/>
    <w:rsid w:val="00672096"/>
    <w:rsid w:val="0067241C"/>
    <w:rsid w:val="00676981"/>
    <w:rsid w:val="00685CA0"/>
    <w:rsid w:val="00686891"/>
    <w:rsid w:val="00690C05"/>
    <w:rsid w:val="00691BEA"/>
    <w:rsid w:val="00696D36"/>
    <w:rsid w:val="006A48BD"/>
    <w:rsid w:val="006B16C7"/>
    <w:rsid w:val="006B20A4"/>
    <w:rsid w:val="006C4072"/>
    <w:rsid w:val="006D4967"/>
    <w:rsid w:val="006D4AD8"/>
    <w:rsid w:val="006D571B"/>
    <w:rsid w:val="006D6D8C"/>
    <w:rsid w:val="006E34E6"/>
    <w:rsid w:val="006F42CE"/>
    <w:rsid w:val="006F4C6F"/>
    <w:rsid w:val="006F5180"/>
    <w:rsid w:val="006F7531"/>
    <w:rsid w:val="0070714B"/>
    <w:rsid w:val="00712843"/>
    <w:rsid w:val="007144AD"/>
    <w:rsid w:val="0072295F"/>
    <w:rsid w:val="007234F4"/>
    <w:rsid w:val="0073660C"/>
    <w:rsid w:val="00737B62"/>
    <w:rsid w:val="00743DA3"/>
    <w:rsid w:val="00753B9B"/>
    <w:rsid w:val="007639C9"/>
    <w:rsid w:val="0076540C"/>
    <w:rsid w:val="0076722F"/>
    <w:rsid w:val="00776FE7"/>
    <w:rsid w:val="00794A94"/>
    <w:rsid w:val="007A0A35"/>
    <w:rsid w:val="007B26DA"/>
    <w:rsid w:val="007B6D64"/>
    <w:rsid w:val="007B6DC9"/>
    <w:rsid w:val="007D2CE0"/>
    <w:rsid w:val="007E07E8"/>
    <w:rsid w:val="007E4ABF"/>
    <w:rsid w:val="007E6187"/>
    <w:rsid w:val="007F5AD6"/>
    <w:rsid w:val="007F6A1F"/>
    <w:rsid w:val="00802107"/>
    <w:rsid w:val="00806E5E"/>
    <w:rsid w:val="00810FDD"/>
    <w:rsid w:val="0081347F"/>
    <w:rsid w:val="00817C79"/>
    <w:rsid w:val="00817D27"/>
    <w:rsid w:val="00820EB8"/>
    <w:rsid w:val="0083508C"/>
    <w:rsid w:val="008459C0"/>
    <w:rsid w:val="00853ED4"/>
    <w:rsid w:val="0085440B"/>
    <w:rsid w:val="008628AE"/>
    <w:rsid w:val="00867786"/>
    <w:rsid w:val="00867E14"/>
    <w:rsid w:val="00875D89"/>
    <w:rsid w:val="00877C97"/>
    <w:rsid w:val="008802C3"/>
    <w:rsid w:val="008858BC"/>
    <w:rsid w:val="00885B86"/>
    <w:rsid w:val="008A121D"/>
    <w:rsid w:val="008A12D1"/>
    <w:rsid w:val="008B2D85"/>
    <w:rsid w:val="008B30A8"/>
    <w:rsid w:val="008B5872"/>
    <w:rsid w:val="008B6DE2"/>
    <w:rsid w:val="008C1C33"/>
    <w:rsid w:val="008C60C0"/>
    <w:rsid w:val="008E4587"/>
    <w:rsid w:val="008E73D3"/>
    <w:rsid w:val="008F4174"/>
    <w:rsid w:val="009009FF"/>
    <w:rsid w:val="0090181F"/>
    <w:rsid w:val="00901D46"/>
    <w:rsid w:val="00920EBA"/>
    <w:rsid w:val="009217BC"/>
    <w:rsid w:val="009327BE"/>
    <w:rsid w:val="00935A45"/>
    <w:rsid w:val="009556CE"/>
    <w:rsid w:val="009702AA"/>
    <w:rsid w:val="0098095A"/>
    <w:rsid w:val="00984DCD"/>
    <w:rsid w:val="00985512"/>
    <w:rsid w:val="00996D54"/>
    <w:rsid w:val="009B22E1"/>
    <w:rsid w:val="009C1AEB"/>
    <w:rsid w:val="009C7A03"/>
    <w:rsid w:val="009E45DB"/>
    <w:rsid w:val="009E4833"/>
    <w:rsid w:val="009F75E4"/>
    <w:rsid w:val="00A0325C"/>
    <w:rsid w:val="00A06B5E"/>
    <w:rsid w:val="00A07192"/>
    <w:rsid w:val="00A1315C"/>
    <w:rsid w:val="00A20A25"/>
    <w:rsid w:val="00A20FA2"/>
    <w:rsid w:val="00A31582"/>
    <w:rsid w:val="00A359D2"/>
    <w:rsid w:val="00A36052"/>
    <w:rsid w:val="00A37B29"/>
    <w:rsid w:val="00A4633B"/>
    <w:rsid w:val="00A61065"/>
    <w:rsid w:val="00A61C23"/>
    <w:rsid w:val="00A62BB7"/>
    <w:rsid w:val="00A652FA"/>
    <w:rsid w:val="00A7488C"/>
    <w:rsid w:val="00AA1DD6"/>
    <w:rsid w:val="00AA363B"/>
    <w:rsid w:val="00AB3635"/>
    <w:rsid w:val="00AB5178"/>
    <w:rsid w:val="00AC26A7"/>
    <w:rsid w:val="00AD1F4A"/>
    <w:rsid w:val="00AD290B"/>
    <w:rsid w:val="00AF1990"/>
    <w:rsid w:val="00AF2957"/>
    <w:rsid w:val="00B2150B"/>
    <w:rsid w:val="00B23C28"/>
    <w:rsid w:val="00B31530"/>
    <w:rsid w:val="00B3155D"/>
    <w:rsid w:val="00B57E22"/>
    <w:rsid w:val="00B62D3F"/>
    <w:rsid w:val="00B635B8"/>
    <w:rsid w:val="00B65D9A"/>
    <w:rsid w:val="00B67FE0"/>
    <w:rsid w:val="00B74BEC"/>
    <w:rsid w:val="00B84386"/>
    <w:rsid w:val="00B8656C"/>
    <w:rsid w:val="00B97342"/>
    <w:rsid w:val="00BC0473"/>
    <w:rsid w:val="00BC42D7"/>
    <w:rsid w:val="00BE4084"/>
    <w:rsid w:val="00BE7214"/>
    <w:rsid w:val="00BE7590"/>
    <w:rsid w:val="00BF58B8"/>
    <w:rsid w:val="00BF5DFD"/>
    <w:rsid w:val="00BF6F36"/>
    <w:rsid w:val="00BF7442"/>
    <w:rsid w:val="00C03C33"/>
    <w:rsid w:val="00C144B3"/>
    <w:rsid w:val="00C14E38"/>
    <w:rsid w:val="00C171B1"/>
    <w:rsid w:val="00C25182"/>
    <w:rsid w:val="00C270A7"/>
    <w:rsid w:val="00C33DC2"/>
    <w:rsid w:val="00C37CBF"/>
    <w:rsid w:val="00C42D9A"/>
    <w:rsid w:val="00C44157"/>
    <w:rsid w:val="00C675A7"/>
    <w:rsid w:val="00C73151"/>
    <w:rsid w:val="00C732E8"/>
    <w:rsid w:val="00C768D0"/>
    <w:rsid w:val="00C77E67"/>
    <w:rsid w:val="00C81E84"/>
    <w:rsid w:val="00CB7A11"/>
    <w:rsid w:val="00CC2CC8"/>
    <w:rsid w:val="00CC2E32"/>
    <w:rsid w:val="00CD2FFA"/>
    <w:rsid w:val="00CD3A19"/>
    <w:rsid w:val="00CD4BDD"/>
    <w:rsid w:val="00CD4F56"/>
    <w:rsid w:val="00CE16F9"/>
    <w:rsid w:val="00CF25EF"/>
    <w:rsid w:val="00CF3E37"/>
    <w:rsid w:val="00CF422D"/>
    <w:rsid w:val="00CF7A96"/>
    <w:rsid w:val="00D0067C"/>
    <w:rsid w:val="00D00C5E"/>
    <w:rsid w:val="00D04D72"/>
    <w:rsid w:val="00D123A8"/>
    <w:rsid w:val="00D17405"/>
    <w:rsid w:val="00D32249"/>
    <w:rsid w:val="00D3308E"/>
    <w:rsid w:val="00D45FC0"/>
    <w:rsid w:val="00D51BF7"/>
    <w:rsid w:val="00D80CDE"/>
    <w:rsid w:val="00DA7127"/>
    <w:rsid w:val="00DA75F2"/>
    <w:rsid w:val="00DB3833"/>
    <w:rsid w:val="00DB38F5"/>
    <w:rsid w:val="00DB3F98"/>
    <w:rsid w:val="00DB7A51"/>
    <w:rsid w:val="00DC75A4"/>
    <w:rsid w:val="00DD6613"/>
    <w:rsid w:val="00DE44AC"/>
    <w:rsid w:val="00DF29E2"/>
    <w:rsid w:val="00E062B4"/>
    <w:rsid w:val="00E070FE"/>
    <w:rsid w:val="00E13905"/>
    <w:rsid w:val="00E20FC2"/>
    <w:rsid w:val="00E26AC6"/>
    <w:rsid w:val="00E3460E"/>
    <w:rsid w:val="00E372C9"/>
    <w:rsid w:val="00E77DE8"/>
    <w:rsid w:val="00E91A40"/>
    <w:rsid w:val="00E94CD6"/>
    <w:rsid w:val="00EA276B"/>
    <w:rsid w:val="00EA3EEA"/>
    <w:rsid w:val="00EA79F7"/>
    <w:rsid w:val="00EB0A8D"/>
    <w:rsid w:val="00EB2575"/>
    <w:rsid w:val="00EB65A0"/>
    <w:rsid w:val="00EB709A"/>
    <w:rsid w:val="00EC10BE"/>
    <w:rsid w:val="00EC3D1C"/>
    <w:rsid w:val="00EC42FE"/>
    <w:rsid w:val="00ED1775"/>
    <w:rsid w:val="00ED4048"/>
    <w:rsid w:val="00EE2F48"/>
    <w:rsid w:val="00EE3472"/>
    <w:rsid w:val="00EE3B7C"/>
    <w:rsid w:val="00EE61AB"/>
    <w:rsid w:val="00EF26AE"/>
    <w:rsid w:val="00EF4D3D"/>
    <w:rsid w:val="00F03096"/>
    <w:rsid w:val="00F0503C"/>
    <w:rsid w:val="00F05E1C"/>
    <w:rsid w:val="00F12B36"/>
    <w:rsid w:val="00F135AB"/>
    <w:rsid w:val="00F24705"/>
    <w:rsid w:val="00F25DE1"/>
    <w:rsid w:val="00F52348"/>
    <w:rsid w:val="00F63546"/>
    <w:rsid w:val="00F7063C"/>
    <w:rsid w:val="00FA2DFB"/>
    <w:rsid w:val="00FA534B"/>
    <w:rsid w:val="00FA7A64"/>
    <w:rsid w:val="00FD2DA0"/>
    <w:rsid w:val="00FD55DD"/>
    <w:rsid w:val="00FE0280"/>
    <w:rsid w:val="00FE30AC"/>
    <w:rsid w:val="00FE782C"/>
    <w:rsid w:val="00FF16A5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5B3320"/>
  <w15:docId w15:val="{5352B0DF-4425-4F84-A6C1-4FCDD62F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91"/>
  </w:style>
  <w:style w:type="paragraph" w:styleId="1">
    <w:name w:val="heading 1"/>
    <w:basedOn w:val="a"/>
    <w:next w:val="a"/>
    <w:link w:val="10"/>
    <w:uiPriority w:val="9"/>
    <w:qFormat/>
    <w:rsid w:val="007E4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F"/>
  </w:style>
  <w:style w:type="paragraph" w:styleId="a5">
    <w:name w:val="footer"/>
    <w:basedOn w:val="a"/>
    <w:link w:val="a6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F"/>
  </w:style>
  <w:style w:type="paragraph" w:styleId="a7">
    <w:name w:val="List Paragraph"/>
    <w:basedOn w:val="a"/>
    <w:uiPriority w:val="34"/>
    <w:qFormat/>
    <w:rsid w:val="00285CE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A05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05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05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05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05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766F-2D96-4F5C-8328-82964CCD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3227E200</Template>
  <TotalTime>658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Ивашкова</dc:creator>
  <cp:keywords/>
  <dc:description/>
  <cp:lastModifiedBy>Феруза Шарифулина</cp:lastModifiedBy>
  <cp:revision>42</cp:revision>
  <cp:lastPrinted>2019-02-26T07:34:00Z</cp:lastPrinted>
  <dcterms:created xsi:type="dcterms:W3CDTF">2019-02-27T10:44:00Z</dcterms:created>
  <dcterms:modified xsi:type="dcterms:W3CDTF">2020-07-31T12:01:00Z</dcterms:modified>
</cp:coreProperties>
</file>